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A160" w14:textId="77777777" w:rsidR="00B9478C" w:rsidRDefault="00B9478C"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50"/>
        <w:gridCol w:w="3220"/>
        <w:gridCol w:w="1693"/>
        <w:gridCol w:w="2212"/>
      </w:tblGrid>
      <w:tr w:rsidR="00B9478C" w14:paraId="3CBD4BAA" w14:textId="77777777">
        <w:trPr>
          <w:cantSplit/>
          <w:trHeight w:val="308"/>
        </w:trPr>
        <w:tc>
          <w:tcPr>
            <w:tcW w:w="1134" w:type="dxa"/>
            <w:vMerge w:val="restart"/>
            <w:vAlign w:val="center"/>
          </w:tcPr>
          <w:p w14:paraId="08E7E913" w14:textId="77777777" w:rsidR="00B9478C" w:rsidRDefault="00B9478C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長岡</w:t>
            </w:r>
            <w:r>
              <w:rPr>
                <w:rFonts w:hint="eastAsia"/>
                <w:spacing w:val="52"/>
              </w:rPr>
              <w:t>市</w:t>
            </w:r>
            <w:r>
              <w:rPr>
                <w:rFonts w:hint="eastAsia"/>
              </w:rPr>
              <w:t>記載欄</w:t>
            </w:r>
          </w:p>
        </w:tc>
        <w:tc>
          <w:tcPr>
            <w:tcW w:w="1050" w:type="dxa"/>
            <w:vMerge w:val="restart"/>
            <w:vAlign w:val="center"/>
          </w:tcPr>
          <w:p w14:paraId="43E5217E" w14:textId="77777777" w:rsidR="00B9478C" w:rsidRDefault="00B9478C">
            <w:pPr>
              <w:jc w:val="center"/>
            </w:pPr>
            <w:r>
              <w:rPr>
                <w:rFonts w:hint="eastAsia"/>
              </w:rPr>
              <w:t>当初診療予定期間</w:t>
            </w:r>
          </w:p>
        </w:tc>
        <w:tc>
          <w:tcPr>
            <w:tcW w:w="3220" w:type="dxa"/>
            <w:vMerge w:val="restart"/>
            <w:vAlign w:val="center"/>
          </w:tcPr>
          <w:p w14:paraId="4842C354" w14:textId="77777777" w:rsidR="00B9478C" w:rsidRDefault="00B9478C">
            <w:pPr>
              <w:jc w:val="center"/>
            </w:pPr>
            <w:r>
              <w:rPr>
                <w:rFonts w:hint="eastAsia"/>
              </w:rPr>
              <w:t>．　．　～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．　．</w:t>
            </w:r>
          </w:p>
        </w:tc>
        <w:tc>
          <w:tcPr>
            <w:tcW w:w="1693" w:type="dxa"/>
            <w:vAlign w:val="center"/>
          </w:tcPr>
          <w:p w14:paraId="444C3E37" w14:textId="77777777" w:rsidR="00B9478C" w:rsidRDefault="00B9478C">
            <w:r>
              <w:rPr>
                <w:rFonts w:hint="eastAsia"/>
              </w:rPr>
              <w:t>階層区分</w:t>
            </w:r>
          </w:p>
        </w:tc>
        <w:tc>
          <w:tcPr>
            <w:tcW w:w="2212" w:type="dxa"/>
            <w:vAlign w:val="center"/>
          </w:tcPr>
          <w:p w14:paraId="3BFB8F82" w14:textId="77777777" w:rsidR="00B9478C" w:rsidRDefault="00B9478C">
            <w:pPr>
              <w:jc w:val="right"/>
            </w:pPr>
            <w:r>
              <w:rPr>
                <w:rFonts w:hint="eastAsia"/>
              </w:rPr>
              <w:t xml:space="preserve">階層　</w:t>
            </w:r>
          </w:p>
        </w:tc>
      </w:tr>
      <w:tr w:rsidR="00B9478C" w14:paraId="7595E951" w14:textId="77777777">
        <w:trPr>
          <w:cantSplit/>
          <w:trHeight w:val="307"/>
        </w:trPr>
        <w:tc>
          <w:tcPr>
            <w:tcW w:w="1134" w:type="dxa"/>
            <w:vMerge/>
            <w:vAlign w:val="center"/>
          </w:tcPr>
          <w:p w14:paraId="450C7FA4" w14:textId="77777777" w:rsidR="00B9478C" w:rsidRDefault="00B9478C"/>
        </w:tc>
        <w:tc>
          <w:tcPr>
            <w:tcW w:w="1050" w:type="dxa"/>
            <w:vMerge/>
            <w:vAlign w:val="center"/>
          </w:tcPr>
          <w:p w14:paraId="0B8989FA" w14:textId="77777777" w:rsidR="00B9478C" w:rsidRDefault="00B9478C"/>
        </w:tc>
        <w:tc>
          <w:tcPr>
            <w:tcW w:w="3220" w:type="dxa"/>
            <w:vMerge/>
            <w:vAlign w:val="center"/>
          </w:tcPr>
          <w:p w14:paraId="367EF5AA" w14:textId="77777777" w:rsidR="00B9478C" w:rsidRDefault="00B9478C"/>
        </w:tc>
        <w:tc>
          <w:tcPr>
            <w:tcW w:w="1693" w:type="dxa"/>
            <w:vAlign w:val="center"/>
          </w:tcPr>
          <w:p w14:paraId="3FA35D4A" w14:textId="77777777" w:rsidR="00B9478C" w:rsidRDefault="00B9478C">
            <w:r>
              <w:rPr>
                <w:rFonts w:hint="eastAsia"/>
              </w:rPr>
              <w:t>徴収基準月額</w:t>
            </w:r>
          </w:p>
        </w:tc>
        <w:tc>
          <w:tcPr>
            <w:tcW w:w="2212" w:type="dxa"/>
            <w:vAlign w:val="center"/>
          </w:tcPr>
          <w:p w14:paraId="793EB440" w14:textId="77777777" w:rsidR="00B9478C" w:rsidRDefault="00B9478C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1324C230" w14:textId="77777777" w:rsidR="00B9478C" w:rsidRDefault="00B9478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280"/>
        <w:gridCol w:w="322"/>
        <w:gridCol w:w="224"/>
        <w:gridCol w:w="98"/>
        <w:gridCol w:w="322"/>
        <w:gridCol w:w="322"/>
        <w:gridCol w:w="126"/>
        <w:gridCol w:w="196"/>
        <w:gridCol w:w="322"/>
        <w:gridCol w:w="322"/>
        <w:gridCol w:w="196"/>
        <w:gridCol w:w="1484"/>
        <w:gridCol w:w="1581"/>
        <w:gridCol w:w="952"/>
        <w:gridCol w:w="1708"/>
      </w:tblGrid>
      <w:tr w:rsidR="00B9478C" w14:paraId="4F4F3D8F" w14:textId="77777777">
        <w:trPr>
          <w:trHeight w:val="540"/>
        </w:trPr>
        <w:tc>
          <w:tcPr>
            <w:tcW w:w="9309" w:type="dxa"/>
            <w:gridSpan w:val="16"/>
            <w:vAlign w:val="center"/>
          </w:tcPr>
          <w:p w14:paraId="043A655C" w14:textId="77777777" w:rsidR="00B9478C" w:rsidRDefault="00B9478C">
            <w:pPr>
              <w:jc w:val="center"/>
            </w:pPr>
            <w:r>
              <w:rPr>
                <w:rFonts w:hint="eastAsia"/>
              </w:rPr>
              <w:t>養育医療継続協議書</w:t>
            </w:r>
          </w:p>
        </w:tc>
      </w:tr>
      <w:tr w:rsidR="00B9478C" w14:paraId="4B6D1FBE" w14:textId="77777777">
        <w:trPr>
          <w:trHeight w:val="847"/>
        </w:trPr>
        <w:tc>
          <w:tcPr>
            <w:tcW w:w="1134" w:type="dxa"/>
            <w:gridSpan w:val="2"/>
            <w:vAlign w:val="center"/>
          </w:tcPr>
          <w:p w14:paraId="2DF96733" w14:textId="77777777" w:rsidR="00B9478C" w:rsidRDefault="00B9478C">
            <w:pPr>
              <w:ind w:left="-57" w:right="-57"/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22" w:type="dxa"/>
            <w:tcBorders>
              <w:right w:val="dashed" w:sz="4" w:space="0" w:color="auto"/>
            </w:tcBorders>
            <w:vAlign w:val="center"/>
          </w:tcPr>
          <w:p w14:paraId="53F8D79C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744B79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802597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2EFA62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4843FD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651833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</w:tcBorders>
            <w:vAlign w:val="center"/>
          </w:tcPr>
          <w:p w14:paraId="505E4DD1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4CDC3D57" w14:textId="7FDF4A17" w:rsidR="00B9478C" w:rsidRDefault="00D11CC2">
            <w:r>
              <w:rPr>
                <w:rFonts w:hint="eastAsia"/>
              </w:rPr>
              <w:t>医療保険各法</w:t>
            </w:r>
            <w:r w:rsidR="00B9478C">
              <w:rPr>
                <w:rFonts w:hint="eastAsia"/>
              </w:rPr>
              <w:t>の記号及び番号</w:t>
            </w:r>
          </w:p>
        </w:tc>
        <w:tc>
          <w:tcPr>
            <w:tcW w:w="1581" w:type="dxa"/>
            <w:vAlign w:val="center"/>
          </w:tcPr>
          <w:p w14:paraId="382A1A75" w14:textId="6469278D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14:paraId="4245CAE7" w14:textId="77777777" w:rsidR="00B9478C" w:rsidRDefault="00B9478C">
            <w:pPr>
              <w:ind w:left="-57" w:right="-57"/>
              <w:jc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1708" w:type="dxa"/>
            <w:vAlign w:val="center"/>
          </w:tcPr>
          <w:p w14:paraId="0A85D5F0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</w:tr>
      <w:tr w:rsidR="00B9478C" w14:paraId="287AA451" w14:textId="77777777">
        <w:trPr>
          <w:cantSplit/>
          <w:trHeight w:val="371"/>
        </w:trPr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467A7C5" w14:textId="77777777" w:rsidR="00B9478C" w:rsidRDefault="00B9478C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34" w:type="dxa"/>
            <w:gridSpan w:val="11"/>
            <w:tcBorders>
              <w:bottom w:val="nil"/>
            </w:tcBorders>
            <w:vAlign w:val="center"/>
          </w:tcPr>
          <w:p w14:paraId="079C120D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center"/>
          </w:tcPr>
          <w:p w14:paraId="096D3C44" w14:textId="77777777" w:rsidR="00B9478C" w:rsidRDefault="00B9478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60" w:type="dxa"/>
            <w:gridSpan w:val="2"/>
            <w:vMerge w:val="restart"/>
            <w:tcBorders>
              <w:bottom w:val="nil"/>
            </w:tcBorders>
            <w:vAlign w:val="center"/>
          </w:tcPr>
          <w:p w14:paraId="3EADB161" w14:textId="77777777" w:rsidR="00B9478C" w:rsidRDefault="00B9478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B9478C" w14:paraId="4B209F35" w14:textId="77777777">
        <w:trPr>
          <w:cantSplit/>
          <w:trHeight w:val="609"/>
        </w:trPr>
        <w:tc>
          <w:tcPr>
            <w:tcW w:w="1134" w:type="dxa"/>
            <w:gridSpan w:val="2"/>
            <w:tcBorders>
              <w:top w:val="dashed" w:sz="4" w:space="0" w:color="auto"/>
            </w:tcBorders>
            <w:vAlign w:val="center"/>
          </w:tcPr>
          <w:p w14:paraId="03FE753F" w14:textId="77777777" w:rsidR="00B9478C" w:rsidRDefault="00B9478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34" w:type="dxa"/>
            <w:gridSpan w:val="11"/>
            <w:tcBorders>
              <w:top w:val="dashed" w:sz="4" w:space="0" w:color="auto"/>
            </w:tcBorders>
            <w:vAlign w:val="center"/>
          </w:tcPr>
          <w:p w14:paraId="53E49FBE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vMerge/>
            <w:vAlign w:val="center"/>
          </w:tcPr>
          <w:p w14:paraId="04D11C29" w14:textId="77777777" w:rsidR="00B9478C" w:rsidRDefault="00B9478C"/>
        </w:tc>
        <w:tc>
          <w:tcPr>
            <w:tcW w:w="2660" w:type="dxa"/>
            <w:gridSpan w:val="2"/>
            <w:vMerge/>
            <w:vAlign w:val="center"/>
          </w:tcPr>
          <w:p w14:paraId="65320617" w14:textId="77777777" w:rsidR="00B9478C" w:rsidRDefault="00B9478C"/>
        </w:tc>
      </w:tr>
      <w:tr w:rsidR="00B9478C" w14:paraId="397AE913" w14:textId="77777777">
        <w:trPr>
          <w:cantSplit/>
          <w:trHeight w:val="345"/>
        </w:trPr>
        <w:tc>
          <w:tcPr>
            <w:tcW w:w="1134" w:type="dxa"/>
            <w:gridSpan w:val="2"/>
            <w:vMerge w:val="restart"/>
            <w:tcBorders>
              <w:bottom w:val="nil"/>
            </w:tcBorders>
            <w:vAlign w:val="center"/>
          </w:tcPr>
          <w:p w14:paraId="3D88A1F3" w14:textId="1C1D3121" w:rsidR="00B9478C" w:rsidRDefault="00B9478C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934" w:type="dxa"/>
            <w:gridSpan w:val="11"/>
            <w:vMerge w:val="restart"/>
            <w:tcBorders>
              <w:bottom w:val="nil"/>
            </w:tcBorders>
            <w:vAlign w:val="center"/>
          </w:tcPr>
          <w:p w14:paraId="3DB9BE1F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vAlign w:val="center"/>
          </w:tcPr>
          <w:p w14:paraId="19BF72BF" w14:textId="77777777" w:rsidR="00B9478C" w:rsidRDefault="00B9478C">
            <w:r>
              <w:rPr>
                <w:rFonts w:hint="eastAsia"/>
              </w:rPr>
              <w:t>出生時の体重</w:t>
            </w:r>
          </w:p>
        </w:tc>
        <w:tc>
          <w:tcPr>
            <w:tcW w:w="2660" w:type="dxa"/>
            <w:gridSpan w:val="2"/>
            <w:vAlign w:val="center"/>
          </w:tcPr>
          <w:p w14:paraId="60A1C7CD" w14:textId="77777777" w:rsidR="00B9478C" w:rsidRDefault="00B9478C">
            <w:pPr>
              <w:jc w:val="right"/>
            </w:pPr>
            <w:r>
              <w:rPr>
                <w:rFonts w:hint="eastAsia"/>
              </w:rPr>
              <w:t>グラム</w:t>
            </w:r>
          </w:p>
        </w:tc>
      </w:tr>
      <w:tr w:rsidR="00B9478C" w14:paraId="71BB803F" w14:textId="77777777">
        <w:trPr>
          <w:cantSplit/>
          <w:trHeight w:val="345"/>
        </w:trPr>
        <w:tc>
          <w:tcPr>
            <w:tcW w:w="1134" w:type="dxa"/>
            <w:gridSpan w:val="2"/>
            <w:vMerge/>
            <w:vAlign w:val="center"/>
          </w:tcPr>
          <w:p w14:paraId="3B4C636E" w14:textId="77777777" w:rsidR="00B9478C" w:rsidRDefault="00B9478C"/>
        </w:tc>
        <w:tc>
          <w:tcPr>
            <w:tcW w:w="3934" w:type="dxa"/>
            <w:gridSpan w:val="11"/>
            <w:vMerge/>
            <w:vAlign w:val="center"/>
          </w:tcPr>
          <w:p w14:paraId="7C8F5184" w14:textId="77777777" w:rsidR="00B9478C" w:rsidRDefault="00B9478C"/>
        </w:tc>
        <w:tc>
          <w:tcPr>
            <w:tcW w:w="1581" w:type="dxa"/>
            <w:vAlign w:val="center"/>
          </w:tcPr>
          <w:p w14:paraId="21373E00" w14:textId="26F278E9" w:rsidR="00B9478C" w:rsidRDefault="00763E8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EEDE146" wp14:editId="553E3F0E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118745</wp:posOffset>
                      </wp:positionV>
                      <wp:extent cx="866775" cy="29019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9AF65" w14:textId="77777777" w:rsidR="00B9478C" w:rsidRDefault="00B9478C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けいれん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DE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9.5pt;margin-top:9.35pt;width:68.25pt;height:2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" o:allowincell="f" filled="f" stroked="f">
                      <v:textbox>
                        <w:txbxContent>
                          <w:p w14:paraId="2D29AF65" w14:textId="77777777" w:rsidR="00B9478C" w:rsidRDefault="00B9478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けいれん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78C">
              <w:rPr>
                <w:rFonts w:hint="eastAsia"/>
              </w:rPr>
              <w:t>現在の体重</w:t>
            </w:r>
          </w:p>
        </w:tc>
        <w:tc>
          <w:tcPr>
            <w:tcW w:w="2660" w:type="dxa"/>
            <w:gridSpan w:val="2"/>
            <w:vAlign w:val="center"/>
          </w:tcPr>
          <w:p w14:paraId="5F524204" w14:textId="77777777" w:rsidR="00B9478C" w:rsidRDefault="00B9478C">
            <w:pPr>
              <w:jc w:val="right"/>
            </w:pPr>
            <w:r>
              <w:rPr>
                <w:rFonts w:hint="eastAsia"/>
              </w:rPr>
              <w:t>グラム</w:t>
            </w:r>
          </w:p>
        </w:tc>
      </w:tr>
      <w:tr w:rsidR="00B9478C" w14:paraId="307F66B7" w14:textId="77777777">
        <w:trPr>
          <w:cantSplit/>
          <w:trHeight w:val="410"/>
        </w:trPr>
        <w:tc>
          <w:tcPr>
            <w:tcW w:w="1680" w:type="dxa"/>
            <w:gridSpan w:val="4"/>
            <w:vMerge w:val="restart"/>
            <w:tcBorders>
              <w:bottom w:val="nil"/>
            </w:tcBorders>
            <w:vAlign w:val="center"/>
          </w:tcPr>
          <w:p w14:paraId="4133E733" w14:textId="45C83755" w:rsidR="00B9478C" w:rsidRDefault="00B9478C">
            <w:pPr>
              <w:jc w:val="center"/>
            </w:pPr>
            <w:r>
              <w:rPr>
                <w:rFonts w:hint="eastAsia"/>
              </w:rPr>
              <w:t>症状の概要</w:t>
            </w:r>
          </w:p>
        </w:tc>
        <w:tc>
          <w:tcPr>
            <w:tcW w:w="1904" w:type="dxa"/>
            <w:gridSpan w:val="8"/>
            <w:tcBorders>
              <w:bottom w:val="nil"/>
            </w:tcBorders>
          </w:tcPr>
          <w:p w14:paraId="7F39622B" w14:textId="77777777" w:rsidR="00B9478C" w:rsidRDefault="00B9478C">
            <w:pPr>
              <w:spacing w:before="6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一般状</w:t>
            </w:r>
            <w:r>
              <w:rPr>
                <w:rFonts w:hint="eastAsia"/>
              </w:rPr>
              <w:t>態</w:t>
            </w:r>
          </w:p>
        </w:tc>
        <w:tc>
          <w:tcPr>
            <w:tcW w:w="5725" w:type="dxa"/>
            <w:gridSpan w:val="4"/>
            <w:tcBorders>
              <w:bottom w:val="nil"/>
            </w:tcBorders>
            <w:vAlign w:val="center"/>
          </w:tcPr>
          <w:p w14:paraId="5778193C" w14:textId="77777777" w:rsidR="00B9478C" w:rsidRDefault="00B9478C">
            <w:pPr>
              <w:spacing w:before="120"/>
            </w:pPr>
            <w:r>
              <w:t>(1)</w:t>
            </w:r>
            <w:r>
              <w:rPr>
                <w:rFonts w:hint="eastAsia"/>
              </w:rPr>
              <w:t xml:space="preserve">　運動不安・痙攣</w:t>
            </w:r>
          </w:p>
          <w:p w14:paraId="356CF853" w14:textId="77777777" w:rsidR="00B9478C" w:rsidRDefault="00B9478C">
            <w:r>
              <w:t>(2)</w:t>
            </w:r>
            <w:r>
              <w:rPr>
                <w:rFonts w:hint="eastAsia"/>
              </w:rPr>
              <w:t xml:space="preserve">　運動異常</w:t>
            </w:r>
          </w:p>
        </w:tc>
      </w:tr>
      <w:tr w:rsidR="00B9478C" w14:paraId="29158150" w14:textId="77777777">
        <w:trPr>
          <w:cantSplit/>
          <w:trHeight w:val="410"/>
        </w:trPr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229436CD" w14:textId="77777777" w:rsidR="00B9478C" w:rsidRDefault="00B9478C"/>
        </w:tc>
        <w:tc>
          <w:tcPr>
            <w:tcW w:w="1904" w:type="dxa"/>
            <w:gridSpan w:val="8"/>
            <w:tcBorders>
              <w:bottom w:val="nil"/>
            </w:tcBorders>
            <w:vAlign w:val="center"/>
          </w:tcPr>
          <w:p w14:paraId="2B07126B" w14:textId="77777777" w:rsidR="00B9478C" w:rsidRDefault="00B9478C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体</w:t>
            </w:r>
            <w:r>
              <w:rPr>
                <w:rFonts w:hint="eastAsia"/>
              </w:rPr>
              <w:t>温</w:t>
            </w:r>
          </w:p>
        </w:tc>
        <w:tc>
          <w:tcPr>
            <w:tcW w:w="5725" w:type="dxa"/>
            <w:gridSpan w:val="4"/>
            <w:tcBorders>
              <w:bottom w:val="nil"/>
            </w:tcBorders>
            <w:vAlign w:val="center"/>
          </w:tcPr>
          <w:p w14:paraId="495A5256" w14:textId="77777777" w:rsidR="00B9478C" w:rsidRDefault="00B9478C">
            <w:r>
              <w:rPr>
                <w:rFonts w:hint="eastAsia"/>
              </w:rPr>
              <w:t>・　摂氏</w:t>
            </w:r>
            <w:r>
              <w:t>34</w:t>
            </w:r>
            <w:r>
              <w:rPr>
                <w:rFonts w:hint="eastAsia"/>
              </w:rPr>
              <w:t>度以下</w:t>
            </w:r>
          </w:p>
        </w:tc>
      </w:tr>
      <w:tr w:rsidR="00B9478C" w14:paraId="106E8073" w14:textId="77777777">
        <w:trPr>
          <w:cantSplit/>
          <w:trHeight w:val="410"/>
        </w:trPr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390EAC42" w14:textId="77777777" w:rsidR="00B9478C" w:rsidRDefault="00B9478C"/>
        </w:tc>
        <w:tc>
          <w:tcPr>
            <w:tcW w:w="1904" w:type="dxa"/>
            <w:gridSpan w:val="8"/>
            <w:tcBorders>
              <w:bottom w:val="nil"/>
            </w:tcBorders>
            <w:vAlign w:val="center"/>
          </w:tcPr>
          <w:p w14:paraId="02F343C9" w14:textId="77777777" w:rsidR="00B9478C" w:rsidRDefault="00B9478C">
            <w:r>
              <w:t>3</w:t>
            </w:r>
            <w:r>
              <w:rPr>
                <w:rFonts w:hint="eastAsia"/>
              </w:rPr>
              <w:t xml:space="preserve">　呼吸器循環器</w:t>
            </w:r>
          </w:p>
        </w:tc>
        <w:tc>
          <w:tcPr>
            <w:tcW w:w="5725" w:type="dxa"/>
            <w:gridSpan w:val="4"/>
            <w:tcBorders>
              <w:bottom w:val="nil"/>
            </w:tcBorders>
            <w:vAlign w:val="center"/>
          </w:tcPr>
          <w:p w14:paraId="497C2766" w14:textId="77777777" w:rsidR="00B9478C" w:rsidRDefault="00B9478C">
            <w:r>
              <w:t>(1)</w:t>
            </w:r>
            <w:r>
              <w:rPr>
                <w:rFonts w:hint="eastAsia"/>
              </w:rPr>
              <w:t xml:space="preserve">　強度のチアノーゼ持続</w:t>
            </w:r>
          </w:p>
          <w:p w14:paraId="3B00426F" w14:textId="77777777" w:rsidR="00B9478C" w:rsidRDefault="00B9478C">
            <w:r>
              <w:t>(2)</w:t>
            </w:r>
            <w:r>
              <w:rPr>
                <w:rFonts w:hint="eastAsia"/>
              </w:rPr>
              <w:t xml:space="preserve">　チアノーゼ発作を繰返す</w:t>
            </w:r>
          </w:p>
          <w:p w14:paraId="140166A8" w14:textId="77777777" w:rsidR="00B9478C" w:rsidRDefault="00B9478C">
            <w:r>
              <w:t>(3)</w:t>
            </w:r>
            <w:r>
              <w:rPr>
                <w:rFonts w:hint="eastAsia"/>
              </w:rPr>
              <w:t xml:space="preserve">　呼吸数が毎分</w:t>
            </w:r>
            <w:r>
              <w:t>50</w:t>
            </w:r>
            <w:r>
              <w:rPr>
                <w:rFonts w:hint="eastAsia"/>
              </w:rPr>
              <w:t>以上で増加傾向</w:t>
            </w:r>
          </w:p>
          <w:p w14:paraId="14CBF5B4" w14:textId="77777777" w:rsidR="00B9478C" w:rsidRDefault="00B9478C">
            <w:r>
              <w:t>(4)</w:t>
            </w:r>
            <w:r>
              <w:rPr>
                <w:rFonts w:hint="eastAsia"/>
              </w:rPr>
              <w:t xml:space="preserve">　毎分</w:t>
            </w:r>
            <w:r>
              <w:t>30</w:t>
            </w:r>
            <w:r>
              <w:rPr>
                <w:rFonts w:hint="eastAsia"/>
              </w:rPr>
              <w:t>以下</w:t>
            </w:r>
          </w:p>
          <w:p w14:paraId="6F9DB67B" w14:textId="77777777" w:rsidR="00B9478C" w:rsidRDefault="00B9478C">
            <w:r>
              <w:t>(5)</w:t>
            </w:r>
            <w:r>
              <w:rPr>
                <w:rFonts w:hint="eastAsia"/>
              </w:rPr>
              <w:t xml:space="preserve">　出血傾向が強い</w:t>
            </w:r>
          </w:p>
        </w:tc>
      </w:tr>
      <w:tr w:rsidR="00B9478C" w14:paraId="27F7E3AF" w14:textId="77777777">
        <w:trPr>
          <w:cantSplit/>
          <w:trHeight w:val="410"/>
        </w:trPr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7A4287AD" w14:textId="77777777" w:rsidR="00B9478C" w:rsidRDefault="00B9478C"/>
        </w:tc>
        <w:tc>
          <w:tcPr>
            <w:tcW w:w="1904" w:type="dxa"/>
            <w:gridSpan w:val="8"/>
            <w:tcBorders>
              <w:bottom w:val="nil"/>
            </w:tcBorders>
            <w:vAlign w:val="center"/>
          </w:tcPr>
          <w:p w14:paraId="655BF81F" w14:textId="507AE3FA" w:rsidR="00B9478C" w:rsidRDefault="00F53042" w:rsidP="008830D4">
            <w:pPr>
              <w:spacing w:befor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2CB577" wp14:editId="602ACB4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455295</wp:posOffset>
                      </wp:positionV>
                      <wp:extent cx="507365" cy="26479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270E1C" w14:textId="77777777" w:rsidR="00B9478C" w:rsidRDefault="00B9478C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だん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CB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53.7pt;margin-top:35.85pt;width:39.95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" o:allowincell="f" filled="f" stroked="f">
                      <v:textbox>
                        <w:txbxContent>
                          <w:p w14:paraId="0E270E1C" w14:textId="77777777" w:rsidR="00B9478C" w:rsidRDefault="00B9478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だん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78C">
              <w:t>4</w:t>
            </w:r>
            <w:r w:rsidR="00B9478C">
              <w:rPr>
                <w:rFonts w:hint="eastAsia"/>
              </w:rPr>
              <w:t xml:space="preserve">　</w:t>
            </w:r>
            <w:r w:rsidR="00B9478C">
              <w:rPr>
                <w:rFonts w:hint="eastAsia"/>
                <w:spacing w:val="156"/>
              </w:rPr>
              <w:t>消化</w:t>
            </w:r>
            <w:r w:rsidR="00B9478C">
              <w:rPr>
                <w:rFonts w:hint="eastAsia"/>
              </w:rPr>
              <w:t>器</w:t>
            </w:r>
          </w:p>
        </w:tc>
        <w:tc>
          <w:tcPr>
            <w:tcW w:w="5725" w:type="dxa"/>
            <w:gridSpan w:val="4"/>
            <w:tcBorders>
              <w:bottom w:val="nil"/>
            </w:tcBorders>
            <w:vAlign w:val="center"/>
          </w:tcPr>
          <w:p w14:paraId="144ABC45" w14:textId="666CE13B" w:rsidR="00B9478C" w:rsidRDefault="00763E8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6E83458" wp14:editId="25AA77DE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46355</wp:posOffset>
                      </wp:positionV>
                      <wp:extent cx="507365" cy="26479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030D30" w14:textId="77777777" w:rsidR="00B9478C" w:rsidRDefault="00B9478C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おう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83458" id="Text Box 3" o:spid="_x0000_s1028" type="#_x0000_t202" style="position:absolute;left:0;text-align:left;margin-left:85.4pt;margin-top:3.65pt;width:39.95pt;height:2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cQ5AEAAKcDAAAOAAAAZHJzL2Uyb0RvYy54bWysU9uO0zAQfUfiHyy/06SlFzZqulp2tQhp&#10;WZAWPsBx7MQi8Zix26R8PWOn2y3whnixPDPOmXPOTLbXY9+xg0JvwJZ8Pss5U1ZCbWxT8m9f79+8&#10;48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" o:allowincell="f" filled="f" stroked="f">
                      <v:textbox>
                        <w:txbxContent>
                          <w:p w14:paraId="68030D30" w14:textId="77777777" w:rsidR="00B9478C" w:rsidRDefault="00B9478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おう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78C">
              <w:t>(1)</w:t>
            </w:r>
            <w:r w:rsidR="00B9478C">
              <w:rPr>
                <w:rFonts w:hint="eastAsia"/>
              </w:rPr>
              <w:t xml:space="preserve">　生後</w:t>
            </w:r>
            <w:r w:rsidR="00B9478C">
              <w:t>24</w:t>
            </w:r>
            <w:r w:rsidR="00B9478C">
              <w:rPr>
                <w:rFonts w:hint="eastAsia"/>
              </w:rPr>
              <w:t>時間以上排便がない</w:t>
            </w:r>
          </w:p>
          <w:p w14:paraId="122551FA" w14:textId="5DD82B56" w:rsidR="00B9478C" w:rsidRDefault="00B9478C">
            <w:pPr>
              <w:spacing w:before="60"/>
            </w:pPr>
            <w:r>
              <w:t>(2)</w:t>
            </w:r>
            <w:r>
              <w:rPr>
                <w:rFonts w:hint="eastAsia"/>
              </w:rPr>
              <w:t xml:space="preserve">　生後</w:t>
            </w:r>
            <w:r>
              <w:t>48</w:t>
            </w:r>
            <w:r>
              <w:rPr>
                <w:rFonts w:hint="eastAsia"/>
              </w:rPr>
              <w:t>時間以上嘔吐が持続</w:t>
            </w:r>
          </w:p>
          <w:p w14:paraId="3CC68C0F" w14:textId="303EC3FD" w:rsidR="00B9478C" w:rsidRDefault="00B9478C">
            <w:r>
              <w:t>(3)</w:t>
            </w:r>
            <w:r>
              <w:rPr>
                <w:rFonts w:hint="eastAsia"/>
              </w:rPr>
              <w:t xml:space="preserve">　血性吐物・血性便がある</w:t>
            </w:r>
          </w:p>
        </w:tc>
      </w:tr>
      <w:tr w:rsidR="00B9478C" w14:paraId="2E146224" w14:textId="77777777">
        <w:trPr>
          <w:cantSplit/>
          <w:trHeight w:val="427"/>
        </w:trPr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6BE667F2" w14:textId="77777777" w:rsidR="00B9478C" w:rsidRDefault="00B9478C"/>
        </w:tc>
        <w:tc>
          <w:tcPr>
            <w:tcW w:w="1904" w:type="dxa"/>
            <w:gridSpan w:val="8"/>
            <w:tcBorders>
              <w:bottom w:val="nil"/>
            </w:tcBorders>
            <w:vAlign w:val="center"/>
          </w:tcPr>
          <w:p w14:paraId="012E91AC" w14:textId="738BAD0E" w:rsidR="00B9478C" w:rsidRDefault="00B9478C">
            <w:pPr>
              <w:spacing w:before="6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黄</w:t>
            </w:r>
            <w:r>
              <w:rPr>
                <w:rFonts w:hint="eastAsia"/>
              </w:rPr>
              <w:t>疸</w:t>
            </w:r>
          </w:p>
        </w:tc>
        <w:tc>
          <w:tcPr>
            <w:tcW w:w="5725" w:type="dxa"/>
            <w:gridSpan w:val="4"/>
            <w:tcBorders>
              <w:bottom w:val="nil"/>
            </w:tcBorders>
            <w:vAlign w:val="center"/>
          </w:tcPr>
          <w:p w14:paraId="7297368B" w14:textId="51FE9783" w:rsidR="00B9478C" w:rsidRDefault="00B9478C">
            <w:r>
              <w:t>(1)</w:t>
            </w:r>
            <w:r>
              <w:rPr>
                <w:rFonts w:hint="eastAsia"/>
              </w:rPr>
              <w:t xml:space="preserve">　あり</w:t>
            </w:r>
            <w:r>
              <w:t>(</w:t>
            </w:r>
            <w:r>
              <w:rPr>
                <w:rFonts w:hint="eastAsia"/>
              </w:rPr>
              <w:t>強・中・弱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B9478C" w14:paraId="6FAC4517" w14:textId="77777777">
        <w:trPr>
          <w:cantSplit/>
          <w:trHeight w:val="410"/>
        </w:trPr>
        <w:tc>
          <w:tcPr>
            <w:tcW w:w="1680" w:type="dxa"/>
            <w:gridSpan w:val="4"/>
            <w:vMerge/>
            <w:vAlign w:val="center"/>
          </w:tcPr>
          <w:p w14:paraId="5F05D6D1" w14:textId="77777777" w:rsidR="00B9478C" w:rsidRDefault="00B9478C"/>
        </w:tc>
        <w:tc>
          <w:tcPr>
            <w:tcW w:w="1904" w:type="dxa"/>
            <w:gridSpan w:val="8"/>
            <w:vAlign w:val="center"/>
          </w:tcPr>
          <w:p w14:paraId="7E0F04A9" w14:textId="77777777" w:rsidR="00B9478C" w:rsidRDefault="00B9478C">
            <w:pPr>
              <w:jc w:val="distribute"/>
            </w:pPr>
            <w:r>
              <w:rPr>
                <w:rFonts w:hint="eastAsia"/>
              </w:rPr>
              <w:t>その他の所見</w:t>
            </w:r>
          </w:p>
          <w:p w14:paraId="2132C773" w14:textId="129D8F64" w:rsidR="00B9478C" w:rsidRDefault="00B9478C">
            <w:r>
              <w:t>(</w:t>
            </w:r>
            <w:r>
              <w:rPr>
                <w:rFonts w:hint="eastAsia"/>
              </w:rPr>
              <w:t>合併症の有無等</w:t>
            </w:r>
            <w:r>
              <w:t>)</w:t>
            </w:r>
          </w:p>
        </w:tc>
        <w:tc>
          <w:tcPr>
            <w:tcW w:w="5725" w:type="dxa"/>
            <w:gridSpan w:val="4"/>
            <w:vAlign w:val="center"/>
          </w:tcPr>
          <w:p w14:paraId="341A4A97" w14:textId="66DF185D" w:rsidR="00B9478C" w:rsidRDefault="00B9478C">
            <w:r>
              <w:rPr>
                <w:rFonts w:hint="eastAsia"/>
              </w:rPr>
              <w:t xml:space="preserve">　</w:t>
            </w:r>
          </w:p>
        </w:tc>
      </w:tr>
      <w:tr w:rsidR="00B9478C" w14:paraId="74747A77" w14:textId="77777777">
        <w:trPr>
          <w:trHeight w:val="1014"/>
        </w:trPr>
        <w:tc>
          <w:tcPr>
            <w:tcW w:w="1680" w:type="dxa"/>
            <w:gridSpan w:val="4"/>
            <w:vAlign w:val="center"/>
          </w:tcPr>
          <w:p w14:paraId="3EE37313" w14:textId="77777777" w:rsidR="00B9478C" w:rsidRDefault="00B9478C">
            <w:r>
              <w:rPr>
                <w:rFonts w:hint="eastAsia"/>
              </w:rPr>
              <w:t>現在まで実施していた医療</w:t>
            </w:r>
          </w:p>
        </w:tc>
        <w:tc>
          <w:tcPr>
            <w:tcW w:w="7629" w:type="dxa"/>
            <w:gridSpan w:val="12"/>
            <w:vAlign w:val="center"/>
          </w:tcPr>
          <w:p w14:paraId="36C27326" w14:textId="734A2AB9" w:rsidR="00B9478C" w:rsidRDefault="00B9478C">
            <w:pPr>
              <w:spacing w:after="60"/>
            </w:pPr>
            <w:r>
              <w:rPr>
                <w:rFonts w:hint="eastAsia"/>
              </w:rPr>
              <w:t xml:space="preserve">　安静</w:t>
            </w:r>
          </w:p>
          <w:p w14:paraId="5CC84B13" w14:textId="7F55F4E3" w:rsidR="00B9478C" w:rsidRDefault="001478BE">
            <w:pPr>
              <w:spacing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F3A511F" wp14:editId="138B8EE4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25400</wp:posOffset>
                      </wp:positionV>
                      <wp:extent cx="507365" cy="26479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72560E" w14:textId="77777777" w:rsidR="00B9478C" w:rsidRDefault="00B9478C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こう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A51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0;text-align:left;margin-left:152.5pt;margin-top:2pt;width:39.95pt;height:2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" o:allowincell="f" filled="f" stroked="f">
                      <v:textbox>
                        <w:txbxContent>
                          <w:p w14:paraId="5472560E" w14:textId="77777777" w:rsidR="00B9478C" w:rsidRDefault="00B9478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こう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78C">
              <w:rPr>
                <w:rFonts w:hint="eastAsia"/>
              </w:rPr>
              <w:t xml:space="preserve">　入院</w:t>
            </w:r>
          </w:p>
          <w:p w14:paraId="0AF502AE" w14:textId="18837076" w:rsidR="00B9478C" w:rsidRDefault="00B9478C">
            <w:r>
              <w:rPr>
                <w:rFonts w:hint="eastAsia"/>
              </w:rPr>
              <w:t xml:space="preserve">　保育器の使用　　酸素吸入　　鼻腔栄養　　注射その他の医療</w:t>
            </w:r>
          </w:p>
        </w:tc>
      </w:tr>
      <w:tr w:rsidR="00B9478C" w14:paraId="60521E14" w14:textId="77777777">
        <w:trPr>
          <w:trHeight w:val="600"/>
        </w:trPr>
        <w:tc>
          <w:tcPr>
            <w:tcW w:w="1680" w:type="dxa"/>
            <w:gridSpan w:val="4"/>
            <w:vAlign w:val="center"/>
          </w:tcPr>
          <w:p w14:paraId="338B1C58" w14:textId="77777777" w:rsidR="00B9478C" w:rsidRDefault="00B9478C">
            <w:r>
              <w:rPr>
                <w:rFonts w:hint="eastAsia"/>
              </w:rPr>
              <w:t>今後必要とする医療</w:t>
            </w:r>
          </w:p>
        </w:tc>
        <w:tc>
          <w:tcPr>
            <w:tcW w:w="7629" w:type="dxa"/>
            <w:gridSpan w:val="12"/>
            <w:vAlign w:val="center"/>
          </w:tcPr>
          <w:p w14:paraId="7ACB3235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</w:tr>
      <w:tr w:rsidR="00B9478C" w14:paraId="4AA5F7C3" w14:textId="77777777">
        <w:trPr>
          <w:trHeight w:val="600"/>
        </w:trPr>
        <w:tc>
          <w:tcPr>
            <w:tcW w:w="1680" w:type="dxa"/>
            <w:gridSpan w:val="4"/>
            <w:vAlign w:val="center"/>
          </w:tcPr>
          <w:p w14:paraId="4958C4CD" w14:textId="5334865D" w:rsidR="00B9478C" w:rsidRDefault="00B9478C">
            <w:r>
              <w:rPr>
                <w:rFonts w:hint="eastAsia"/>
              </w:rPr>
              <w:t>今後必要とする期間</w:t>
            </w:r>
          </w:p>
        </w:tc>
        <w:tc>
          <w:tcPr>
            <w:tcW w:w="7629" w:type="dxa"/>
            <w:gridSpan w:val="12"/>
            <w:vAlign w:val="center"/>
          </w:tcPr>
          <w:p w14:paraId="6D82B6A6" w14:textId="77777777" w:rsidR="00B9478C" w:rsidRDefault="00B9478C">
            <w:r>
              <w:rPr>
                <w:rFonts w:hint="eastAsia"/>
              </w:rPr>
              <w:t xml:space="preserve">　　　　　年　　月　　日から　　　　年　　月　　日まで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B9478C" w14:paraId="1CD8FBC9" w14:textId="77777777">
        <w:trPr>
          <w:trHeight w:val="920"/>
        </w:trPr>
        <w:tc>
          <w:tcPr>
            <w:tcW w:w="9309" w:type="dxa"/>
            <w:gridSpan w:val="16"/>
            <w:tcBorders>
              <w:bottom w:val="nil"/>
            </w:tcBorders>
            <w:vAlign w:val="center"/>
          </w:tcPr>
          <w:p w14:paraId="5C1EDE9C" w14:textId="77777777" w:rsidR="00B9478C" w:rsidRDefault="00B9478C">
            <w:pPr>
              <w:spacing w:after="120"/>
            </w:pPr>
            <w:r>
              <w:rPr>
                <w:rFonts w:hint="eastAsia"/>
              </w:rPr>
              <w:t xml:space="preserve">　上記のとおり診断する。</w:t>
            </w:r>
          </w:p>
          <w:p w14:paraId="274F00A8" w14:textId="77777777" w:rsidR="00B9478C" w:rsidRDefault="00B9478C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B9478C" w14:paraId="5DAA2125" w14:textId="77777777">
        <w:trPr>
          <w:trHeight w:val="696"/>
        </w:trPr>
        <w:tc>
          <w:tcPr>
            <w:tcW w:w="854" w:type="dxa"/>
            <w:tcBorders>
              <w:top w:val="nil"/>
              <w:bottom w:val="nil"/>
              <w:right w:val="nil"/>
            </w:tcBorders>
            <w:vAlign w:val="center"/>
          </w:tcPr>
          <w:p w14:paraId="4B3FFDD3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5D25" w14:textId="77777777" w:rsidR="00B9478C" w:rsidRDefault="00B9478C">
            <w:pPr>
              <w:jc w:val="distribute"/>
            </w:pPr>
            <w:r>
              <w:rPr>
                <w:rFonts w:hint="eastAsia"/>
              </w:rPr>
              <w:t>医療機関の名称及び所在地</w:t>
            </w:r>
          </w:p>
        </w:tc>
        <w:tc>
          <w:tcPr>
            <w:tcW w:w="676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97737F3" w14:textId="77777777" w:rsidR="00B9478C" w:rsidRDefault="00B9478C">
            <w:r>
              <w:rPr>
                <w:rFonts w:hint="eastAsia"/>
              </w:rPr>
              <w:t xml:space="preserve">　</w:t>
            </w:r>
          </w:p>
        </w:tc>
      </w:tr>
      <w:tr w:rsidR="00B9478C" w14:paraId="724C9614" w14:textId="77777777">
        <w:trPr>
          <w:trHeight w:val="888"/>
        </w:trPr>
        <w:tc>
          <w:tcPr>
            <w:tcW w:w="9309" w:type="dxa"/>
            <w:gridSpan w:val="16"/>
            <w:tcBorders>
              <w:top w:val="nil"/>
            </w:tcBorders>
          </w:tcPr>
          <w:p w14:paraId="62C6674C" w14:textId="77777777" w:rsidR="00B9478C" w:rsidRDefault="00B9478C"/>
          <w:p w14:paraId="7075CD29" w14:textId="77777777" w:rsidR="00B9478C" w:rsidRDefault="00B9478C" w:rsidP="00C30DD6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医師氏</w:t>
            </w:r>
            <w:r>
              <w:rPr>
                <w:rFonts w:hint="eastAsia"/>
              </w:rPr>
              <w:t>名　　　　　　　　　　科</w:t>
            </w:r>
          </w:p>
        </w:tc>
      </w:tr>
    </w:tbl>
    <w:p w14:paraId="7F266497" w14:textId="77777777" w:rsidR="00B9478C" w:rsidRDefault="00B9478C"/>
    <w:sectPr w:rsidR="00B9478C">
      <w:pgSz w:w="11906" w:h="16838" w:code="9"/>
      <w:pgMar w:top="1418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7196" w14:textId="77777777" w:rsidR="003F736E" w:rsidRDefault="003F736E" w:rsidP="00521BDD">
      <w:r>
        <w:separator/>
      </w:r>
    </w:p>
  </w:endnote>
  <w:endnote w:type="continuationSeparator" w:id="0">
    <w:p w14:paraId="01D27566" w14:textId="77777777" w:rsidR="003F736E" w:rsidRDefault="003F736E" w:rsidP="0052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003C" w14:textId="77777777" w:rsidR="003F736E" w:rsidRDefault="003F736E" w:rsidP="00521BDD">
      <w:r>
        <w:separator/>
      </w:r>
    </w:p>
  </w:footnote>
  <w:footnote w:type="continuationSeparator" w:id="0">
    <w:p w14:paraId="6A2C01E3" w14:textId="77777777" w:rsidR="003F736E" w:rsidRDefault="003F736E" w:rsidP="0052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8C"/>
    <w:rsid w:val="0000240D"/>
    <w:rsid w:val="001478BE"/>
    <w:rsid w:val="00367A44"/>
    <w:rsid w:val="003F736E"/>
    <w:rsid w:val="00422D10"/>
    <w:rsid w:val="004E1F78"/>
    <w:rsid w:val="00521BDD"/>
    <w:rsid w:val="00733BFE"/>
    <w:rsid w:val="00763E8E"/>
    <w:rsid w:val="008033B0"/>
    <w:rsid w:val="008830D4"/>
    <w:rsid w:val="00A24DFD"/>
    <w:rsid w:val="00A27B07"/>
    <w:rsid w:val="00B1174E"/>
    <w:rsid w:val="00B9478C"/>
    <w:rsid w:val="00C30DD6"/>
    <w:rsid w:val="00D005CB"/>
    <w:rsid w:val="00D11CC2"/>
    <w:rsid w:val="00D700F1"/>
    <w:rsid w:val="00F53042"/>
    <w:rsid w:val="00F53529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E3BEF"/>
  <w14:defaultImageDpi w14:val="0"/>
  <w15:docId w15:val="{FD52AEF3-5888-4148-A699-652722F5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91</Words>
  <Characters>519</Characters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2026-01-12T04:29:00Z</dcterms:created>
  <dcterms:modified xsi:type="dcterms:W3CDTF">2026-02-09T04:30:00Z</dcterms:modified>
</cp:coreProperties>
</file>